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45780" w14:textId="77777777" w:rsidR="00FA7135" w:rsidRPr="00851886" w:rsidRDefault="00FA7135" w:rsidP="00FA7135">
      <w:pPr>
        <w:tabs>
          <w:tab w:val="clear" w:pos="2268"/>
        </w:tabs>
        <w:spacing w:after="160" w:line="259" w:lineRule="auto"/>
      </w:pPr>
      <w:r w:rsidRPr="00517481">
        <w:rPr>
          <w:b/>
          <w:sz w:val="24"/>
        </w:rPr>
        <w:t>M1a: Test</w:t>
      </w:r>
      <w:r>
        <w:rPr>
          <w:b/>
          <w:sz w:val="24"/>
        </w:rPr>
        <w:t xml:space="preserve"> 1</w:t>
      </w:r>
    </w:p>
    <w:p w14:paraId="37ADB3F9" w14:textId="77777777" w:rsidR="00FA7135" w:rsidRPr="009B1079" w:rsidRDefault="00FA7135" w:rsidP="00FA7135">
      <w:pPr>
        <w:tabs>
          <w:tab w:val="clear" w:pos="2268"/>
        </w:tabs>
      </w:pPr>
      <w:r>
        <w:rPr>
          <w:b/>
        </w:rPr>
        <w:t xml:space="preserve">1. </w:t>
      </w:r>
      <w:r>
        <w:t>Which of these numbers</w:t>
      </w:r>
      <w:r w:rsidRPr="009B1079">
        <w:t xml:space="preserve"> equals 7 ones + 9 tens + 3 hundreds + 20 thousands?</w:t>
      </w:r>
    </w:p>
    <w:p w14:paraId="1DDE3592" w14:textId="77777777" w:rsidR="00FA7135" w:rsidRPr="009B1079" w:rsidRDefault="00FA7135" w:rsidP="00FA7135">
      <w:pPr>
        <w:pStyle w:val="ListParagraph"/>
        <w:tabs>
          <w:tab w:val="clear" w:pos="2268"/>
        </w:tabs>
        <w:ind w:left="1800" w:right="4631" w:firstLine="360"/>
        <w:jc w:val="right"/>
      </w:pPr>
      <w:r w:rsidRPr="009B1079">
        <w:t>2</w:t>
      </w:r>
      <w:r>
        <w:t>,</w:t>
      </w:r>
      <w:r w:rsidRPr="009B1079">
        <w:t>397</w:t>
      </w:r>
    </w:p>
    <w:p w14:paraId="70B9DAE8" w14:textId="77777777" w:rsidR="00FA7135" w:rsidRPr="009B1079" w:rsidRDefault="00FA7135" w:rsidP="00FA7135">
      <w:pPr>
        <w:pStyle w:val="ListParagraph"/>
        <w:tabs>
          <w:tab w:val="clear" w:pos="2268"/>
        </w:tabs>
        <w:ind w:left="1440" w:right="4631" w:firstLine="720"/>
        <w:jc w:val="right"/>
      </w:pPr>
      <w:r w:rsidRPr="009B1079">
        <w:t>20</w:t>
      </w:r>
      <w:r>
        <w:t>,</w:t>
      </w:r>
      <w:r w:rsidRPr="009B1079">
        <w:t>397</w:t>
      </w:r>
    </w:p>
    <w:p w14:paraId="250FF151" w14:textId="77777777" w:rsidR="00FA7135" w:rsidRPr="009B1079" w:rsidRDefault="00FA7135" w:rsidP="00FA7135">
      <w:pPr>
        <w:pStyle w:val="ListParagraph"/>
        <w:tabs>
          <w:tab w:val="clear" w:pos="2268"/>
        </w:tabs>
        <w:ind w:left="1800" w:right="4631" w:firstLine="360"/>
        <w:jc w:val="right"/>
      </w:pPr>
      <w:r w:rsidRPr="009B1079">
        <w:t>23</w:t>
      </w:r>
      <w:r>
        <w:t>,</w:t>
      </w:r>
      <w:r w:rsidRPr="009B1079">
        <w:t>970</w:t>
      </w:r>
    </w:p>
    <w:p w14:paraId="6FA96DCA" w14:textId="77777777" w:rsidR="00FA7135" w:rsidRPr="009B1079" w:rsidRDefault="00FA7135" w:rsidP="00FA7135">
      <w:pPr>
        <w:pStyle w:val="ListParagraph"/>
        <w:tabs>
          <w:tab w:val="clear" w:pos="2268"/>
        </w:tabs>
        <w:ind w:left="1440" w:right="4631" w:firstLine="720"/>
        <w:jc w:val="right"/>
      </w:pPr>
      <w:r w:rsidRPr="009B1079">
        <w:t>793</w:t>
      </w:r>
      <w:r>
        <w:t>,</w:t>
      </w:r>
      <w:r w:rsidRPr="009B1079">
        <w:t>020</w:t>
      </w:r>
    </w:p>
    <w:p w14:paraId="51E5D585" w14:textId="77777777" w:rsidR="00FA7135" w:rsidRPr="009B1079" w:rsidRDefault="00FA7135" w:rsidP="00FA7135">
      <w:pPr>
        <w:pStyle w:val="ListParagraph"/>
        <w:tabs>
          <w:tab w:val="clear" w:pos="2268"/>
        </w:tabs>
        <w:ind w:left="1800" w:right="4631" w:firstLine="360"/>
        <w:jc w:val="right"/>
      </w:pPr>
      <w:r w:rsidRPr="009B1079">
        <w:t>203</w:t>
      </w:r>
      <w:r>
        <w:t>,</w:t>
      </w:r>
      <w:r w:rsidRPr="009B1079">
        <w:t>970</w:t>
      </w:r>
    </w:p>
    <w:p w14:paraId="793D21F6" w14:textId="77777777" w:rsidR="00FA7135" w:rsidRDefault="00FA7135" w:rsidP="00FA7135">
      <w:pPr>
        <w:tabs>
          <w:tab w:val="clear" w:pos="2268"/>
        </w:tabs>
      </w:pPr>
      <w:r>
        <w:t xml:space="preserve">2. </w:t>
      </w:r>
      <w:r w:rsidRPr="009B1079">
        <w:t xml:space="preserve">Write the number </w:t>
      </w:r>
      <w:r>
        <w:t>2</w:t>
      </w:r>
      <w:r w:rsidRPr="009B1079">
        <w:t>1</w:t>
      </w:r>
      <w:r>
        <w:t>,</w:t>
      </w:r>
      <w:r w:rsidRPr="009B1079">
        <w:t>234</w:t>
      </w:r>
      <w:r>
        <w:t>,</w:t>
      </w:r>
      <w:r w:rsidRPr="009B1079">
        <w:t>098 in words.</w:t>
      </w:r>
    </w:p>
    <w:p w14:paraId="394CC19E" w14:textId="77777777" w:rsidR="00FA7135" w:rsidRPr="00E21441" w:rsidRDefault="00FA7135" w:rsidP="00FA7135">
      <w:pPr>
        <w:tabs>
          <w:tab w:val="clear" w:pos="2268"/>
        </w:tabs>
      </w:pPr>
      <w:r>
        <w:t xml:space="preserve">3. </w:t>
      </w:r>
      <w:r w:rsidRPr="00E21441">
        <w:t>Place these numbers in ascending order:</w:t>
      </w:r>
    </w:p>
    <w:p w14:paraId="50ACAFED" w14:textId="77777777" w:rsidR="00FA7135" w:rsidRDefault="00FA7135" w:rsidP="00FA7135">
      <w:pPr>
        <w:tabs>
          <w:tab w:val="clear" w:pos="2268"/>
        </w:tabs>
        <w:spacing w:after="0" w:line="240" w:lineRule="auto"/>
        <w:ind w:left="360"/>
        <w:contextualSpacing/>
      </w:pPr>
      <w:r w:rsidRPr="00E21441">
        <w:t xml:space="preserve">                          6</w:t>
      </w:r>
      <w:r>
        <w:t>,</w:t>
      </w:r>
      <w:r w:rsidRPr="00E21441">
        <w:t>721    6</w:t>
      </w:r>
      <w:r>
        <w:t>,</w:t>
      </w:r>
      <w:r w:rsidRPr="00E21441">
        <w:t>217    6</w:t>
      </w:r>
      <w:r>
        <w:t>,</w:t>
      </w:r>
      <w:r w:rsidRPr="00E21441">
        <w:t>227    6</w:t>
      </w:r>
      <w:r>
        <w:t>,</w:t>
      </w:r>
      <w:r w:rsidRPr="00E21441">
        <w:t>179    6</w:t>
      </w:r>
      <w:r>
        <w:t>,</w:t>
      </w:r>
      <w:r w:rsidRPr="00E21441">
        <w:t>709</w:t>
      </w:r>
    </w:p>
    <w:p w14:paraId="0BE5F5A9" w14:textId="77777777" w:rsidR="00EE1342" w:rsidRDefault="00A816F0">
      <w:bookmarkStart w:id="0" w:name="_GoBack"/>
      <w:bookmarkEnd w:id="0"/>
    </w:p>
    <w:sectPr w:rsidR="00EE1342" w:rsidSect="003B73C3">
      <w:headerReference w:type="default" r:id="rId6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678B44" w14:textId="77777777" w:rsidR="00A816F0" w:rsidRDefault="00A816F0" w:rsidP="008B432C">
      <w:r>
        <w:separator/>
      </w:r>
    </w:p>
  </w:endnote>
  <w:endnote w:type="continuationSeparator" w:id="0">
    <w:p w14:paraId="4960A844" w14:textId="77777777" w:rsidR="00A816F0" w:rsidRDefault="00A816F0" w:rsidP="008B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891587" w14:textId="77777777" w:rsidR="00A816F0" w:rsidRDefault="00A816F0" w:rsidP="008B432C">
      <w:r>
        <w:separator/>
      </w:r>
    </w:p>
  </w:footnote>
  <w:footnote w:type="continuationSeparator" w:id="0">
    <w:p w14:paraId="7BC3CDFF" w14:textId="77777777" w:rsidR="00A816F0" w:rsidRDefault="00A816F0" w:rsidP="008B4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06A44" w14:textId="77777777" w:rsidR="008B432C" w:rsidRDefault="008B432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C077755" wp14:editId="1579A630">
          <wp:simplePos x="0" y="0"/>
          <wp:positionH relativeFrom="column">
            <wp:posOffset>5309235</wp:posOffset>
          </wp:positionH>
          <wp:positionV relativeFrom="paragraph">
            <wp:posOffset>-340360</wp:posOffset>
          </wp:positionV>
          <wp:extent cx="1149350" cy="921385"/>
          <wp:effectExtent l="0" t="0" r="0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XL primar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350" cy="921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35"/>
    <w:rsid w:val="000C5D8D"/>
    <w:rsid w:val="00224830"/>
    <w:rsid w:val="003B73C3"/>
    <w:rsid w:val="004A0153"/>
    <w:rsid w:val="008B432C"/>
    <w:rsid w:val="00A816F0"/>
    <w:rsid w:val="00CA7EA5"/>
    <w:rsid w:val="00FA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C8BBD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A7135"/>
    <w:pPr>
      <w:tabs>
        <w:tab w:val="left" w:pos="2268"/>
      </w:tabs>
      <w:spacing w:after="200" w:line="276" w:lineRule="auto"/>
    </w:pPr>
    <w:rPr>
      <w:rFonts w:ascii="Tahoma" w:eastAsia="Calibri" w:hAnsi="Tahoma" w:cs="Tahoma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32C"/>
    <w:pPr>
      <w:tabs>
        <w:tab w:val="clear" w:pos="2268"/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B432C"/>
  </w:style>
  <w:style w:type="paragraph" w:styleId="Footer">
    <w:name w:val="footer"/>
    <w:basedOn w:val="Normal"/>
    <w:link w:val="FooterChar"/>
    <w:uiPriority w:val="99"/>
    <w:unhideWhenUsed/>
    <w:rsid w:val="008B432C"/>
    <w:pPr>
      <w:tabs>
        <w:tab w:val="clear" w:pos="2268"/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B432C"/>
  </w:style>
  <w:style w:type="paragraph" w:styleId="ListParagraph">
    <w:name w:val="List Paragraph"/>
    <w:basedOn w:val="Normal"/>
    <w:uiPriority w:val="99"/>
    <w:qFormat/>
    <w:rsid w:val="00FA7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mmabell/Library/Group%20Containers/UBF8T346G9.Office/User%20Content.localized/Templates.localized/Pri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Primary.dotx</Template>
  <TotalTime>0</TotalTime>
  <Pages>1</Pages>
  <Words>41</Words>
  <Characters>238</Characters>
  <Application>Microsoft Macintosh Word</Application>
  <DocSecurity>0</DocSecurity>
  <Lines>1</Lines>
  <Paragraphs>1</Paragraphs>
  <ScaleCrop>false</ScaleCrop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2017-05-22T12:35:00Z</dcterms:created>
  <dcterms:modified xsi:type="dcterms:W3CDTF">2017-05-22T12:35:00Z</dcterms:modified>
</cp:coreProperties>
</file>