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87D9C" w14:textId="77777777" w:rsidR="00507E4C" w:rsidRDefault="00507E4C" w:rsidP="00507E4C">
      <w:pPr>
        <w:tabs>
          <w:tab w:val="clear" w:pos="2268"/>
        </w:tabs>
      </w:pPr>
    </w:p>
    <w:p w14:paraId="6C57A754" w14:textId="77777777" w:rsidR="00507E4C" w:rsidRPr="00851886" w:rsidRDefault="00507E4C" w:rsidP="00507E4C">
      <w:pPr>
        <w:tabs>
          <w:tab w:val="clear" w:pos="2268"/>
        </w:tabs>
        <w:rPr>
          <w:sz w:val="24"/>
        </w:rPr>
      </w:pPr>
      <w:r w:rsidRPr="00517481">
        <w:rPr>
          <w:b/>
          <w:sz w:val="24"/>
        </w:rPr>
        <w:t>M1a: Test</w:t>
      </w:r>
      <w:r>
        <w:rPr>
          <w:b/>
          <w:sz w:val="24"/>
        </w:rPr>
        <w:t xml:space="preserve"> 2</w:t>
      </w:r>
    </w:p>
    <w:p w14:paraId="79BB43AA" w14:textId="77777777" w:rsidR="00507E4C" w:rsidRPr="009B1079" w:rsidRDefault="00507E4C" w:rsidP="00507E4C">
      <w:pPr>
        <w:pStyle w:val="ListParagraph"/>
        <w:numPr>
          <w:ilvl w:val="0"/>
          <w:numId w:val="1"/>
        </w:numPr>
        <w:tabs>
          <w:tab w:val="clear" w:pos="2268"/>
        </w:tabs>
      </w:pPr>
      <w:r>
        <w:t xml:space="preserve">Write the total         4000 + 200 + 3 = </w:t>
      </w:r>
    </w:p>
    <w:p w14:paraId="201FBE3B" w14:textId="77777777" w:rsidR="00507E4C" w:rsidRPr="009B1079" w:rsidRDefault="00507E4C" w:rsidP="00507E4C">
      <w:pPr>
        <w:pStyle w:val="ListParagraph"/>
        <w:tabs>
          <w:tab w:val="clear" w:pos="2268"/>
        </w:tabs>
        <w:ind w:left="0"/>
      </w:pPr>
    </w:p>
    <w:p w14:paraId="7CD19F71" w14:textId="77777777" w:rsidR="00507E4C" w:rsidRDefault="00507E4C" w:rsidP="00507E4C">
      <w:pPr>
        <w:pStyle w:val="ListParagraph"/>
        <w:numPr>
          <w:ilvl w:val="0"/>
          <w:numId w:val="1"/>
        </w:numPr>
        <w:tabs>
          <w:tab w:val="clear" w:pos="2268"/>
        </w:tabs>
      </w:pPr>
      <w:r w:rsidRPr="009B1079">
        <w:t xml:space="preserve">Write the number </w:t>
      </w:r>
      <w:r>
        <w:t>forty-</w:t>
      </w:r>
      <w:r w:rsidRPr="009B1079">
        <w:t>three million</w:t>
      </w:r>
      <w:r>
        <w:t>,</w:t>
      </w:r>
      <w:r w:rsidRPr="009B1079">
        <w:t xml:space="preserve"> twenty thousand and fourteen in figures.</w:t>
      </w:r>
    </w:p>
    <w:p w14:paraId="10DEB33B" w14:textId="77777777" w:rsidR="00507E4C" w:rsidRDefault="00507E4C" w:rsidP="00507E4C">
      <w:pPr>
        <w:pStyle w:val="ListParagraph"/>
        <w:tabs>
          <w:tab w:val="clear" w:pos="2268"/>
        </w:tabs>
      </w:pPr>
    </w:p>
    <w:p w14:paraId="4A8E979B" w14:textId="77777777" w:rsidR="00507E4C" w:rsidRDefault="00507E4C" w:rsidP="00507E4C">
      <w:pPr>
        <w:pStyle w:val="ListParagraph"/>
        <w:numPr>
          <w:ilvl w:val="0"/>
          <w:numId w:val="1"/>
        </w:numPr>
        <w:tabs>
          <w:tab w:val="clear" w:pos="2268"/>
        </w:tabs>
      </w:pPr>
      <w:r w:rsidRPr="009B1079">
        <w:t xml:space="preserve">Write the number </w:t>
      </w:r>
      <w:r>
        <w:t xml:space="preserve">40,588 </w:t>
      </w:r>
      <w:r w:rsidRPr="009B1079">
        <w:t>in words.</w:t>
      </w:r>
    </w:p>
    <w:p w14:paraId="5B5ADF7C" w14:textId="77777777" w:rsidR="00507E4C" w:rsidRDefault="00507E4C" w:rsidP="00507E4C">
      <w:pPr>
        <w:pStyle w:val="ListParagraph"/>
        <w:tabs>
          <w:tab w:val="clear" w:pos="2268"/>
        </w:tabs>
        <w:ind w:left="927"/>
      </w:pPr>
    </w:p>
    <w:p w14:paraId="483C9181" w14:textId="77777777" w:rsidR="00507E4C" w:rsidRDefault="00507E4C" w:rsidP="00507E4C">
      <w:pPr>
        <w:pStyle w:val="ListParagraph"/>
        <w:numPr>
          <w:ilvl w:val="0"/>
          <w:numId w:val="1"/>
        </w:numPr>
        <w:tabs>
          <w:tab w:val="clear" w:pos="2268"/>
        </w:tabs>
      </w:pPr>
      <w:r>
        <w:t xml:space="preserve">Put these numbers in descending order:                                    </w:t>
      </w:r>
    </w:p>
    <w:p w14:paraId="56A6EC8F" w14:textId="77777777" w:rsidR="00507E4C" w:rsidRDefault="00507E4C" w:rsidP="00507E4C">
      <w:pPr>
        <w:tabs>
          <w:tab w:val="clear" w:pos="2268"/>
        </w:tabs>
      </w:pPr>
      <w:r>
        <w:t xml:space="preserve">                          52,091    51,987   52,901   50,299   51,098</w:t>
      </w:r>
    </w:p>
    <w:p w14:paraId="5CCE1CF6" w14:textId="77777777" w:rsidR="00EE1342" w:rsidRDefault="00705071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2F61" w14:textId="77777777" w:rsidR="00705071" w:rsidRDefault="00705071" w:rsidP="008B432C">
      <w:r>
        <w:separator/>
      </w:r>
    </w:p>
  </w:endnote>
  <w:endnote w:type="continuationSeparator" w:id="0">
    <w:p w14:paraId="06D64DA2" w14:textId="77777777" w:rsidR="00705071" w:rsidRDefault="00705071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9EA5" w14:textId="77777777" w:rsidR="00705071" w:rsidRDefault="00705071" w:rsidP="008B432C">
      <w:r>
        <w:separator/>
      </w:r>
    </w:p>
  </w:footnote>
  <w:footnote w:type="continuationSeparator" w:id="0">
    <w:p w14:paraId="6B0A8F1B" w14:textId="77777777" w:rsidR="00705071" w:rsidRDefault="00705071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8D32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C73D32" wp14:editId="7783A9B0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C2650"/>
    <w:multiLevelType w:val="hybridMultilevel"/>
    <w:tmpl w:val="1D0CADB6"/>
    <w:lvl w:ilvl="0" w:tplc="17EAE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4C"/>
    <w:rsid w:val="000C5D8D"/>
    <w:rsid w:val="00224830"/>
    <w:rsid w:val="003B73C3"/>
    <w:rsid w:val="004A0153"/>
    <w:rsid w:val="00507E4C"/>
    <w:rsid w:val="00705071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1E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7E4C"/>
    <w:pPr>
      <w:tabs>
        <w:tab w:val="left" w:pos="2268"/>
      </w:tabs>
      <w:spacing w:after="200" w:line="276" w:lineRule="auto"/>
    </w:pPr>
    <w:rPr>
      <w:rFonts w:ascii="Tahoma" w:eastAsia="Calibri" w:hAnsi="Tahoma" w:cs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50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47</Words>
  <Characters>270</Characters>
  <Application>Microsoft Macintosh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2017-05-22T12:35:00Z</dcterms:created>
  <dcterms:modified xsi:type="dcterms:W3CDTF">2017-05-22T12:35:00Z</dcterms:modified>
</cp:coreProperties>
</file>