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EA676" w14:textId="77777777" w:rsidR="00434F7B" w:rsidRPr="00851886" w:rsidRDefault="00434F7B" w:rsidP="00434F7B">
      <w:pPr>
        <w:tabs>
          <w:tab w:val="clear" w:pos="2268"/>
        </w:tabs>
        <w:rPr>
          <w:sz w:val="24"/>
        </w:rPr>
      </w:pPr>
      <w:r w:rsidRPr="00517481">
        <w:rPr>
          <w:b/>
          <w:sz w:val="24"/>
        </w:rPr>
        <w:t>M1a: Test</w:t>
      </w:r>
      <w:r>
        <w:rPr>
          <w:b/>
          <w:sz w:val="24"/>
        </w:rPr>
        <w:t xml:space="preserve"> 3</w:t>
      </w:r>
    </w:p>
    <w:p w14:paraId="3D14CF5D" w14:textId="77777777" w:rsidR="00434F7B" w:rsidRDefault="00434F7B" w:rsidP="00434F7B">
      <w:pPr>
        <w:pStyle w:val="ListParagraph"/>
        <w:numPr>
          <w:ilvl w:val="0"/>
          <w:numId w:val="1"/>
        </w:numPr>
        <w:tabs>
          <w:tab w:val="clear" w:pos="2268"/>
        </w:tabs>
      </w:pPr>
      <w:r w:rsidRPr="009B1079">
        <w:t xml:space="preserve">Write the number </w:t>
      </w:r>
      <w:r>
        <w:t xml:space="preserve">two hundred and </w:t>
      </w:r>
      <w:proofErr w:type="gramStart"/>
      <w:r>
        <w:t>seventy six</w:t>
      </w:r>
      <w:proofErr w:type="gramEnd"/>
      <w:r>
        <w:t xml:space="preserve"> thousand one hundred and five </w:t>
      </w:r>
      <w:r w:rsidRPr="009B1079">
        <w:t>in figures.</w:t>
      </w:r>
    </w:p>
    <w:p w14:paraId="6263FC19" w14:textId="77777777" w:rsidR="00434F7B" w:rsidRDefault="00434F7B" w:rsidP="00434F7B">
      <w:pPr>
        <w:pStyle w:val="ListParagraph"/>
        <w:numPr>
          <w:ilvl w:val="0"/>
          <w:numId w:val="1"/>
        </w:numPr>
        <w:tabs>
          <w:tab w:val="clear" w:pos="2268"/>
        </w:tabs>
      </w:pPr>
      <w:r>
        <w:t>Look at these digits:</w:t>
      </w:r>
    </w:p>
    <w:p w14:paraId="30CB38B4" w14:textId="77777777" w:rsidR="00434F7B" w:rsidRDefault="00434F7B" w:rsidP="00434F7B">
      <w:pPr>
        <w:pStyle w:val="ListParagraph"/>
        <w:tabs>
          <w:tab w:val="clear" w:pos="2268"/>
        </w:tabs>
        <w:ind w:left="2160"/>
      </w:pPr>
      <w:r>
        <w:t>5      0       8       2      6      3      7</w:t>
      </w:r>
    </w:p>
    <w:p w14:paraId="7F4B2143" w14:textId="77777777" w:rsidR="00434F7B" w:rsidRDefault="00434F7B" w:rsidP="00434F7B">
      <w:pPr>
        <w:tabs>
          <w:tab w:val="clear" w:pos="2268"/>
        </w:tabs>
      </w:pPr>
      <w:r>
        <w:tab/>
        <w:t>Make the largest number possible with the digits.  Write your number in words.</w:t>
      </w:r>
    </w:p>
    <w:p w14:paraId="0047F94F" w14:textId="77777777" w:rsidR="00434F7B" w:rsidRDefault="00434F7B" w:rsidP="00434F7B">
      <w:pPr>
        <w:pStyle w:val="ListParagraph"/>
        <w:numPr>
          <w:ilvl w:val="0"/>
          <w:numId w:val="1"/>
        </w:numPr>
        <w:tabs>
          <w:tab w:val="clear" w:pos="2268"/>
        </w:tabs>
      </w:pPr>
      <w:r>
        <w:t>A car costs more than £8,600 but less than £9,100.  Tick the prices that the car could cost:</w:t>
      </w:r>
    </w:p>
    <w:p w14:paraId="643409D0" w14:textId="77777777" w:rsidR="00434F7B" w:rsidRDefault="00434F7B" w:rsidP="00434F7B">
      <w:pPr>
        <w:tabs>
          <w:tab w:val="clear" w:pos="2268"/>
        </w:tabs>
        <w:ind w:left="1440"/>
      </w:pPr>
      <w:r>
        <w:t>£8,569</w:t>
      </w:r>
      <w:r>
        <w:tab/>
      </w:r>
      <w:r>
        <w:tab/>
      </w:r>
      <w:r>
        <w:sym w:font="Wingdings" w:char="F06F"/>
      </w:r>
    </w:p>
    <w:p w14:paraId="3B6960A8" w14:textId="77777777" w:rsidR="00434F7B" w:rsidRDefault="00434F7B" w:rsidP="00434F7B">
      <w:pPr>
        <w:tabs>
          <w:tab w:val="clear" w:pos="2268"/>
        </w:tabs>
        <w:ind w:left="1440"/>
      </w:pPr>
      <w:r>
        <w:t>£9,090</w:t>
      </w:r>
      <w:r>
        <w:tab/>
      </w:r>
      <w:r>
        <w:tab/>
      </w:r>
      <w:r>
        <w:sym w:font="Wingdings" w:char="F06F"/>
      </w:r>
    </w:p>
    <w:p w14:paraId="54ADEB11" w14:textId="77777777" w:rsidR="00434F7B" w:rsidRDefault="00434F7B" w:rsidP="00434F7B">
      <w:pPr>
        <w:tabs>
          <w:tab w:val="clear" w:pos="2268"/>
        </w:tabs>
        <w:ind w:left="1440"/>
      </w:pPr>
      <w:r>
        <w:t>£9,130</w:t>
      </w:r>
      <w:r>
        <w:tab/>
      </w:r>
      <w:r>
        <w:tab/>
      </w:r>
      <w:r>
        <w:sym w:font="Wingdings" w:char="F06F"/>
      </w:r>
    </w:p>
    <w:p w14:paraId="2F1FC371" w14:textId="77777777" w:rsidR="00434F7B" w:rsidRDefault="00434F7B" w:rsidP="00434F7B">
      <w:pPr>
        <w:tabs>
          <w:tab w:val="clear" w:pos="2268"/>
        </w:tabs>
        <w:ind w:left="1440"/>
      </w:pPr>
      <w:r>
        <w:t>£8,999</w:t>
      </w:r>
      <w:r>
        <w:tab/>
      </w:r>
      <w:r>
        <w:tab/>
      </w:r>
      <w:r>
        <w:sym w:font="Wingdings" w:char="F06F"/>
      </w:r>
    </w:p>
    <w:p w14:paraId="70999ED7" w14:textId="77777777" w:rsidR="00EE1342" w:rsidRDefault="009B1FB5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EF752" w14:textId="77777777" w:rsidR="009B1FB5" w:rsidRDefault="009B1FB5" w:rsidP="008B432C">
      <w:r>
        <w:separator/>
      </w:r>
    </w:p>
  </w:endnote>
  <w:endnote w:type="continuationSeparator" w:id="0">
    <w:p w14:paraId="083B19A9" w14:textId="77777777" w:rsidR="009B1FB5" w:rsidRDefault="009B1FB5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AAB32" w14:textId="77777777" w:rsidR="009B1FB5" w:rsidRDefault="009B1FB5" w:rsidP="008B432C">
      <w:r>
        <w:separator/>
      </w:r>
    </w:p>
  </w:footnote>
  <w:footnote w:type="continuationSeparator" w:id="0">
    <w:p w14:paraId="60240142" w14:textId="77777777" w:rsidR="009B1FB5" w:rsidRDefault="009B1FB5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C4AA6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C4EDEB" wp14:editId="7AE7F9F4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36FC0"/>
    <w:multiLevelType w:val="hybridMultilevel"/>
    <w:tmpl w:val="1D0CADB6"/>
    <w:lvl w:ilvl="0" w:tplc="17EAE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7B"/>
    <w:rsid w:val="000C5D8D"/>
    <w:rsid w:val="00224830"/>
    <w:rsid w:val="003B73C3"/>
    <w:rsid w:val="00434F7B"/>
    <w:rsid w:val="004A0153"/>
    <w:rsid w:val="008B432C"/>
    <w:rsid w:val="009B1FB5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F44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4F7B"/>
    <w:pPr>
      <w:tabs>
        <w:tab w:val="left" w:pos="2268"/>
      </w:tabs>
      <w:spacing w:after="200" w:line="276" w:lineRule="auto"/>
    </w:pPr>
    <w:rPr>
      <w:rFonts w:ascii="Tahoma" w:eastAsia="Calibri" w:hAnsi="Tahoma" w:cs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43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56</Words>
  <Characters>325</Characters>
  <Application>Microsoft Macintosh Word</Application>
  <DocSecurity>0</DocSecurity>
  <Lines>2</Lines>
  <Paragraphs>1</Paragraphs>
  <ScaleCrop>false</ScaleCrop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2017-05-22T12:36:00Z</dcterms:created>
  <dcterms:modified xsi:type="dcterms:W3CDTF">2017-05-22T12:36:00Z</dcterms:modified>
</cp:coreProperties>
</file>