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099B0" w14:textId="77777777" w:rsidR="00487AF1" w:rsidRPr="00A61775" w:rsidRDefault="00487AF1" w:rsidP="00487AF1">
      <w:pPr>
        <w:pStyle w:val="ListParagraph"/>
        <w:ind w:left="0"/>
        <w:rPr>
          <w:rFonts w:ascii="Tahoma" w:hAnsi="Tahoma" w:cs="Tahoma"/>
        </w:rPr>
      </w:pPr>
    </w:p>
    <w:p w14:paraId="0A34F478" w14:textId="77777777" w:rsidR="00487AF1" w:rsidRDefault="00487AF1" w:rsidP="00487AF1">
      <w:pPr>
        <w:pStyle w:val="ListParagraph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M1b: Test 3</w:t>
      </w:r>
    </w:p>
    <w:p w14:paraId="2C935911" w14:textId="77777777" w:rsidR="00487AF1" w:rsidRPr="00EC19C2" w:rsidRDefault="00487AF1" w:rsidP="00487AF1">
      <w:pPr>
        <w:pStyle w:val="ListParagraph"/>
        <w:ind w:left="0"/>
        <w:rPr>
          <w:rFonts w:ascii="Tahoma" w:hAnsi="Tahoma" w:cs="Tahoma"/>
          <w:b/>
          <w:sz w:val="24"/>
          <w:szCs w:val="24"/>
        </w:rPr>
      </w:pPr>
    </w:p>
    <w:p w14:paraId="2BCCA0DE" w14:textId="77777777" w:rsidR="00487AF1" w:rsidRPr="00151F94" w:rsidRDefault="00487AF1" w:rsidP="00487AF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1. </w:t>
      </w:r>
      <w:r w:rsidRPr="00151F94">
        <w:rPr>
          <w:rFonts w:ascii="Tahoma" w:hAnsi="Tahoma" w:cs="Tahoma"/>
        </w:rPr>
        <w:t>Put these numbers in ascending order:</w:t>
      </w:r>
    </w:p>
    <w:p w14:paraId="64442742" w14:textId="77777777" w:rsidR="00487AF1" w:rsidRPr="00151F94" w:rsidRDefault="00487AF1" w:rsidP="00487AF1">
      <w:pPr>
        <w:ind w:left="284"/>
        <w:jc w:val="center"/>
        <w:rPr>
          <w:rFonts w:ascii="Tahoma" w:hAnsi="Tahoma" w:cs="Tahoma"/>
        </w:rPr>
      </w:pPr>
      <w:proofErr w:type="gramStart"/>
      <w:r w:rsidRPr="00151F94">
        <w:rPr>
          <w:rFonts w:ascii="Tahoma" w:hAnsi="Tahoma" w:cs="Tahoma"/>
        </w:rPr>
        <w:t xml:space="preserve">34.98  </w:t>
      </w:r>
      <w:r>
        <w:rPr>
          <w:rFonts w:ascii="Tahoma" w:hAnsi="Tahoma" w:cs="Tahoma"/>
        </w:rPr>
        <w:tab/>
      </w:r>
      <w:proofErr w:type="gramEnd"/>
      <w:r w:rsidRPr="00151F94">
        <w:rPr>
          <w:rFonts w:ascii="Tahoma" w:hAnsi="Tahoma" w:cs="Tahoma"/>
        </w:rPr>
        <w:t xml:space="preserve">   35.98 </w:t>
      </w:r>
      <w:r>
        <w:rPr>
          <w:rFonts w:ascii="Tahoma" w:hAnsi="Tahoma" w:cs="Tahoma"/>
        </w:rPr>
        <w:tab/>
      </w:r>
      <w:r w:rsidRPr="00151F94">
        <w:rPr>
          <w:rFonts w:ascii="Tahoma" w:hAnsi="Tahoma" w:cs="Tahoma"/>
        </w:rPr>
        <w:t xml:space="preserve">   34.098   </w:t>
      </w:r>
      <w:r>
        <w:rPr>
          <w:rFonts w:ascii="Tahoma" w:hAnsi="Tahoma" w:cs="Tahoma"/>
        </w:rPr>
        <w:tab/>
      </w:r>
      <w:r w:rsidRPr="00151F94">
        <w:rPr>
          <w:rFonts w:ascii="Tahoma" w:hAnsi="Tahoma" w:cs="Tahoma"/>
        </w:rPr>
        <w:t xml:space="preserve">35.982   </w:t>
      </w:r>
      <w:r>
        <w:rPr>
          <w:rFonts w:ascii="Tahoma" w:hAnsi="Tahoma" w:cs="Tahoma"/>
        </w:rPr>
        <w:tab/>
      </w:r>
      <w:r w:rsidRPr="00151F94">
        <w:rPr>
          <w:rFonts w:ascii="Tahoma" w:hAnsi="Tahoma" w:cs="Tahoma"/>
        </w:rPr>
        <w:t>34.099</w:t>
      </w:r>
    </w:p>
    <w:p w14:paraId="25A2FB2D" w14:textId="77777777" w:rsidR="00487AF1" w:rsidRPr="00A61775" w:rsidRDefault="00487AF1" w:rsidP="00487AF1">
      <w:pPr>
        <w:pStyle w:val="ListParagraph"/>
        <w:ind w:left="2160"/>
        <w:rPr>
          <w:rFonts w:ascii="Tahoma" w:hAnsi="Tahoma" w:cs="Tahoma"/>
        </w:rPr>
      </w:pPr>
    </w:p>
    <w:p w14:paraId="788AABE9" w14:textId="77777777" w:rsidR="00487AF1" w:rsidRDefault="00487AF1" w:rsidP="00487AF1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2. </w:t>
      </w:r>
      <w:r w:rsidRPr="008269EE">
        <w:rPr>
          <w:rFonts w:ascii="Tahoma" w:eastAsia="Calibri" w:hAnsi="Tahoma" w:cs="Tahoma"/>
          <w:lang w:eastAsia="en-US"/>
        </w:rPr>
        <w:t>Write the number fifteen point zero seven three in figures.</w:t>
      </w:r>
    </w:p>
    <w:p w14:paraId="7AF1FD2E" w14:textId="77777777" w:rsidR="00487AF1" w:rsidRDefault="00487AF1" w:rsidP="00487AF1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</w:p>
    <w:p w14:paraId="308AD183" w14:textId="77777777" w:rsidR="00487AF1" w:rsidRDefault="00487AF1" w:rsidP="00487AF1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3. Write the value of the 4 in this decimal 56.34</w:t>
      </w:r>
    </w:p>
    <w:p w14:paraId="5894558C" w14:textId="77777777" w:rsidR="00EE1342" w:rsidRDefault="00222FB1">
      <w:bookmarkStart w:id="0" w:name="_GoBack"/>
      <w:bookmarkEnd w:id="0"/>
    </w:p>
    <w:sectPr w:rsidR="00EE1342" w:rsidSect="003B73C3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9F12D" w14:textId="77777777" w:rsidR="00222FB1" w:rsidRDefault="00222FB1" w:rsidP="008B432C">
      <w:r>
        <w:separator/>
      </w:r>
    </w:p>
  </w:endnote>
  <w:endnote w:type="continuationSeparator" w:id="0">
    <w:p w14:paraId="1414942F" w14:textId="77777777" w:rsidR="00222FB1" w:rsidRDefault="00222FB1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5D264" w14:textId="77777777" w:rsidR="00222FB1" w:rsidRDefault="00222FB1" w:rsidP="008B432C">
      <w:r>
        <w:separator/>
      </w:r>
    </w:p>
  </w:footnote>
  <w:footnote w:type="continuationSeparator" w:id="0">
    <w:p w14:paraId="2BBB0071" w14:textId="77777777" w:rsidR="00222FB1" w:rsidRDefault="00222FB1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5C29F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DB89EC" wp14:editId="62470723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F1"/>
    <w:rsid w:val="000C5D8D"/>
    <w:rsid w:val="00222FB1"/>
    <w:rsid w:val="00224830"/>
    <w:rsid w:val="003B73C3"/>
    <w:rsid w:val="00487AF1"/>
    <w:rsid w:val="004A0153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EB5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7AF1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487AF1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33</Words>
  <Characters>191</Characters>
  <Application>Microsoft Macintosh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2017-05-22T13:15:00Z</dcterms:created>
  <dcterms:modified xsi:type="dcterms:W3CDTF">2017-05-22T13:15:00Z</dcterms:modified>
</cp:coreProperties>
</file>