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CE93" w14:textId="77777777" w:rsidR="006903D9" w:rsidRPr="00596090" w:rsidRDefault="006903D9" w:rsidP="006903D9">
      <w:pPr>
        <w:rPr>
          <w:rFonts w:ascii="Tahoma" w:hAnsi="Tahoma" w:cs="Tahoma"/>
        </w:rPr>
      </w:pPr>
      <w:r w:rsidRPr="00596090">
        <w:rPr>
          <w:rFonts w:ascii="Tahoma" w:hAnsi="Tahoma" w:cs="Tahoma"/>
          <w:b/>
          <w:sz w:val="24"/>
        </w:rPr>
        <w:t>M1c: Test</w:t>
      </w:r>
      <w:r>
        <w:rPr>
          <w:rFonts w:ascii="Tahoma" w:hAnsi="Tahoma" w:cs="Tahoma"/>
          <w:b/>
          <w:sz w:val="24"/>
        </w:rPr>
        <w:t xml:space="preserve"> 3</w:t>
      </w:r>
    </w:p>
    <w:p w14:paraId="21BED644" w14:textId="77777777" w:rsidR="006903D9" w:rsidRPr="008027A7" w:rsidRDefault="006903D9" w:rsidP="006903D9">
      <w:pPr>
        <w:pStyle w:val="ListParagraph"/>
        <w:ind w:left="1440"/>
        <w:rPr>
          <w:rFonts w:ascii="Tahoma" w:hAnsi="Tahoma" w:cs="Tahoma"/>
        </w:rPr>
      </w:pPr>
    </w:p>
    <w:p w14:paraId="312EA1BB" w14:textId="77777777" w:rsidR="006903D9" w:rsidRDefault="006903D9" w:rsidP="006903D9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Round each whole number to the nearest 1,000.</w:t>
      </w:r>
    </w:p>
    <w:p w14:paraId="64FF5128" w14:textId="77777777" w:rsidR="006903D9" w:rsidRDefault="006903D9" w:rsidP="006903D9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38,563</w:t>
      </w:r>
    </w:p>
    <w:p w14:paraId="31D95DA6" w14:textId="77777777" w:rsidR="006903D9" w:rsidRDefault="006903D9" w:rsidP="006903D9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3,475</w:t>
      </w:r>
    </w:p>
    <w:p w14:paraId="7AEA7547" w14:textId="77777777" w:rsidR="006903D9" w:rsidRDefault="006903D9" w:rsidP="006903D9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439,857</w:t>
      </w:r>
    </w:p>
    <w:p w14:paraId="0FA22C0B" w14:textId="77777777" w:rsidR="006903D9" w:rsidRDefault="006903D9" w:rsidP="006903D9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57,546</w:t>
      </w:r>
    </w:p>
    <w:p w14:paraId="5B80503A" w14:textId="77777777" w:rsidR="006903D9" w:rsidRDefault="006903D9" w:rsidP="006903D9">
      <w:pPr>
        <w:pStyle w:val="ListParagraph"/>
        <w:numPr>
          <w:ilvl w:val="1"/>
          <w:numId w:val="1"/>
        </w:numPr>
        <w:spacing w:after="200" w:line="276" w:lineRule="auto"/>
        <w:ind w:right="647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4,735</w:t>
      </w:r>
    </w:p>
    <w:p w14:paraId="64929DAE" w14:textId="77777777" w:rsidR="006903D9" w:rsidRPr="004E671D" w:rsidRDefault="006903D9" w:rsidP="006903D9">
      <w:pPr>
        <w:rPr>
          <w:rFonts w:ascii="Tahoma" w:hAnsi="Tahoma" w:cs="Tahoma"/>
        </w:rPr>
      </w:pPr>
    </w:p>
    <w:p w14:paraId="67B80987" w14:textId="77777777" w:rsidR="006903D9" w:rsidRPr="004E671D" w:rsidRDefault="006903D9" w:rsidP="006903D9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What is 37,564 rounded to the nearest 100?</w:t>
      </w:r>
    </w:p>
    <w:p w14:paraId="1A5280C6" w14:textId="77777777" w:rsidR="00EE1342" w:rsidRDefault="00EE3D11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5C2C" w14:textId="77777777" w:rsidR="00EE3D11" w:rsidRDefault="00EE3D11" w:rsidP="008B432C">
      <w:r>
        <w:separator/>
      </w:r>
    </w:p>
  </w:endnote>
  <w:endnote w:type="continuationSeparator" w:id="0">
    <w:p w14:paraId="24367E3E" w14:textId="77777777" w:rsidR="00EE3D11" w:rsidRDefault="00EE3D11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C50F9" w14:textId="77777777" w:rsidR="00EE3D11" w:rsidRDefault="00EE3D11" w:rsidP="008B432C">
      <w:r>
        <w:separator/>
      </w:r>
    </w:p>
  </w:footnote>
  <w:footnote w:type="continuationSeparator" w:id="0">
    <w:p w14:paraId="12E3B1F6" w14:textId="77777777" w:rsidR="00EE3D11" w:rsidRDefault="00EE3D11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8DF0F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02283" wp14:editId="08C8D92E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6716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D9"/>
    <w:rsid w:val="000C5D8D"/>
    <w:rsid w:val="00224830"/>
    <w:rsid w:val="003B73C3"/>
    <w:rsid w:val="004A0153"/>
    <w:rsid w:val="006903D9"/>
    <w:rsid w:val="008B432C"/>
    <w:rsid w:val="00CA7EA5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904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3D9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6903D9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22</Words>
  <Characters>128</Characters>
  <Application>Microsoft Macintosh Word</Application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2017-05-22T13:14:00Z</dcterms:created>
  <dcterms:modified xsi:type="dcterms:W3CDTF">2017-05-22T13:14:00Z</dcterms:modified>
</cp:coreProperties>
</file>