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8F097" w14:textId="77777777" w:rsidR="00883555" w:rsidRPr="00596090" w:rsidRDefault="00883555" w:rsidP="0088355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M1d</w:t>
      </w:r>
      <w:r w:rsidRPr="00596090">
        <w:rPr>
          <w:rFonts w:ascii="Tahoma" w:hAnsi="Tahoma" w:cs="Tahoma"/>
          <w:b/>
          <w:sz w:val="24"/>
        </w:rPr>
        <w:t>: Test</w:t>
      </w:r>
      <w:r>
        <w:rPr>
          <w:rFonts w:ascii="Tahoma" w:hAnsi="Tahoma" w:cs="Tahoma"/>
          <w:b/>
          <w:sz w:val="24"/>
        </w:rPr>
        <w:t xml:space="preserve"> 1</w:t>
      </w:r>
    </w:p>
    <w:p w14:paraId="7A527F3C" w14:textId="77777777" w:rsidR="00883555" w:rsidRPr="00DA452C" w:rsidRDefault="00883555" w:rsidP="00883555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Round these decimals to the nearest whole number</w:t>
      </w:r>
    </w:p>
    <w:p w14:paraId="49E80B58" w14:textId="77777777" w:rsidR="00883555" w:rsidRPr="00DA452C" w:rsidRDefault="00883555" w:rsidP="00883555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38.6</w:t>
      </w:r>
    </w:p>
    <w:p w14:paraId="66081432" w14:textId="77777777" w:rsidR="00883555" w:rsidRPr="00DA452C" w:rsidRDefault="00883555" w:rsidP="00883555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28.57</w:t>
      </w:r>
    </w:p>
    <w:p w14:paraId="5EFBAB36" w14:textId="77777777" w:rsidR="00883555" w:rsidRPr="00DA452C" w:rsidRDefault="00883555" w:rsidP="00883555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3.68</w:t>
      </w:r>
    </w:p>
    <w:p w14:paraId="77E429C7" w14:textId="77777777" w:rsidR="00883555" w:rsidRPr="00DA452C" w:rsidRDefault="00883555" w:rsidP="00883555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95.1</w:t>
      </w:r>
    </w:p>
    <w:p w14:paraId="0723BE78" w14:textId="77777777" w:rsidR="00883555" w:rsidRDefault="00883555" w:rsidP="00883555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375.32</w:t>
      </w:r>
    </w:p>
    <w:p w14:paraId="014EA8C9" w14:textId="77777777" w:rsidR="00883555" w:rsidRDefault="00883555" w:rsidP="00883555">
      <w:pPr>
        <w:pStyle w:val="ListParagraph"/>
        <w:ind w:left="1440"/>
        <w:rPr>
          <w:rFonts w:ascii="Tahoma" w:hAnsi="Tahoma" w:cs="Tahoma"/>
        </w:rPr>
      </w:pPr>
    </w:p>
    <w:p w14:paraId="41ADDA6C" w14:textId="77777777" w:rsidR="00883555" w:rsidRDefault="00883555" w:rsidP="00883555">
      <w:pPr>
        <w:pStyle w:val="ListParagraph"/>
        <w:ind w:left="1440"/>
        <w:rPr>
          <w:rFonts w:ascii="Tahoma" w:hAnsi="Tahoma" w:cs="Tahoma"/>
        </w:rPr>
      </w:pPr>
    </w:p>
    <w:p w14:paraId="45A12BF0" w14:textId="77777777" w:rsidR="00883555" w:rsidRDefault="00883555" w:rsidP="00883555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What is </w:t>
      </w:r>
      <w:proofErr w:type="gramStart"/>
      <w:r>
        <w:rPr>
          <w:rFonts w:ascii="Tahoma" w:hAnsi="Tahoma" w:cs="Tahoma"/>
        </w:rPr>
        <w:t>forty two</w:t>
      </w:r>
      <w:proofErr w:type="gramEnd"/>
      <w:r>
        <w:rPr>
          <w:rFonts w:ascii="Tahoma" w:hAnsi="Tahoma" w:cs="Tahoma"/>
        </w:rPr>
        <w:t xml:space="preserve"> point three six rounded to the nearest tenth?</w:t>
      </w:r>
    </w:p>
    <w:p w14:paraId="531F7F29" w14:textId="77777777" w:rsidR="00EE1342" w:rsidRDefault="006A0E24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BF560" w14:textId="77777777" w:rsidR="006A0E24" w:rsidRDefault="006A0E24" w:rsidP="008B432C">
      <w:r>
        <w:separator/>
      </w:r>
    </w:p>
  </w:endnote>
  <w:endnote w:type="continuationSeparator" w:id="0">
    <w:p w14:paraId="2BB1D701" w14:textId="77777777" w:rsidR="006A0E24" w:rsidRDefault="006A0E24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6F9F" w14:textId="77777777" w:rsidR="006A0E24" w:rsidRDefault="006A0E24" w:rsidP="008B432C">
      <w:r>
        <w:separator/>
      </w:r>
    </w:p>
  </w:footnote>
  <w:footnote w:type="continuationSeparator" w:id="0">
    <w:p w14:paraId="582708BC" w14:textId="77777777" w:rsidR="006A0E24" w:rsidRDefault="006A0E24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26FF1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DC77ED" wp14:editId="43F179B1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376D"/>
    <w:multiLevelType w:val="hybridMultilevel"/>
    <w:tmpl w:val="FD52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C5D8D"/>
    <w:rsid w:val="00224830"/>
    <w:rsid w:val="003B73C3"/>
    <w:rsid w:val="004A0153"/>
    <w:rsid w:val="006A0E24"/>
    <w:rsid w:val="00883555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C54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3555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883555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25</Words>
  <Characters>145</Characters>
  <Application>Microsoft Macintosh Word</Application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2017-05-22T13:12:00Z</dcterms:created>
  <dcterms:modified xsi:type="dcterms:W3CDTF">2017-05-22T13:12:00Z</dcterms:modified>
</cp:coreProperties>
</file>