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2A010" w14:textId="77777777" w:rsidR="00DA605F" w:rsidRPr="00596090" w:rsidRDefault="00DA605F" w:rsidP="00DA605F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M1d</w:t>
      </w:r>
      <w:r w:rsidRPr="00596090">
        <w:rPr>
          <w:rFonts w:ascii="Tahoma" w:hAnsi="Tahoma" w:cs="Tahoma"/>
          <w:b/>
          <w:sz w:val="24"/>
        </w:rPr>
        <w:t>: Test</w:t>
      </w:r>
      <w:r>
        <w:rPr>
          <w:rFonts w:ascii="Tahoma" w:hAnsi="Tahoma" w:cs="Tahoma"/>
          <w:b/>
          <w:sz w:val="24"/>
        </w:rPr>
        <w:t xml:space="preserve"> 2</w:t>
      </w:r>
    </w:p>
    <w:p w14:paraId="0BC38DBC" w14:textId="77777777" w:rsidR="00DA605F" w:rsidRDefault="00DA605F" w:rsidP="00DA605F">
      <w:pPr>
        <w:pStyle w:val="ListParagraph"/>
        <w:rPr>
          <w:rFonts w:ascii="Tahoma" w:hAnsi="Tahoma" w:cs="Tahoma"/>
        </w:rPr>
      </w:pPr>
    </w:p>
    <w:p w14:paraId="68212BF4" w14:textId="77777777" w:rsidR="00DA605F" w:rsidRDefault="00DA605F" w:rsidP="00DA605F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Round each of these decimals to the nearest 10</w:t>
      </w:r>
      <w:r w:rsidRPr="00716DC5">
        <w:rPr>
          <w:rFonts w:ascii="Tahoma" w:hAnsi="Tahoma" w:cs="Tahoma"/>
          <w:vertAlign w:val="superscript"/>
        </w:rPr>
        <w:t>th</w:t>
      </w:r>
    </w:p>
    <w:p w14:paraId="5BA0147E" w14:textId="77777777" w:rsidR="00DA605F" w:rsidRDefault="00DA605F" w:rsidP="00DA605F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2.67</w:t>
      </w:r>
    </w:p>
    <w:p w14:paraId="273F1259" w14:textId="77777777" w:rsidR="00DA605F" w:rsidRDefault="00DA605F" w:rsidP="00DA605F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37.52</w:t>
      </w:r>
    </w:p>
    <w:p w14:paraId="39AF9B60" w14:textId="77777777" w:rsidR="00DA605F" w:rsidRDefault="00DA605F" w:rsidP="00DA605F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11.59</w:t>
      </w:r>
    </w:p>
    <w:p w14:paraId="20E890D0" w14:textId="77777777" w:rsidR="00DA605F" w:rsidRDefault="00DA605F" w:rsidP="00DA605F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37.274</w:t>
      </w:r>
    </w:p>
    <w:p w14:paraId="1508345C" w14:textId="77777777" w:rsidR="00DA605F" w:rsidRPr="004E582E" w:rsidRDefault="00DA605F" w:rsidP="00DA605F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5.689</w:t>
      </w:r>
    </w:p>
    <w:p w14:paraId="76CD7B1F" w14:textId="77777777" w:rsidR="00DA605F" w:rsidRDefault="00DA605F" w:rsidP="00DA605F">
      <w:pPr>
        <w:pStyle w:val="ListParagraph"/>
        <w:rPr>
          <w:rFonts w:ascii="Tahoma" w:hAnsi="Tahoma" w:cs="Tahoma"/>
        </w:rPr>
      </w:pPr>
    </w:p>
    <w:p w14:paraId="43F93BF6" w14:textId="77777777" w:rsidR="00DA605F" w:rsidRDefault="00DA605F" w:rsidP="00DA605F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On the number line, which of these numbers would be closest to 2?</w:t>
      </w:r>
    </w:p>
    <w:p w14:paraId="4B7E3531" w14:textId="77777777" w:rsidR="00DA605F" w:rsidRDefault="00DA605F" w:rsidP="00DA605F">
      <w:pPr>
        <w:pStyle w:val="ListParagraph"/>
        <w:rPr>
          <w:rFonts w:ascii="Tahoma" w:hAnsi="Tahoma" w:cs="Tahoma"/>
        </w:rPr>
      </w:pPr>
    </w:p>
    <w:p w14:paraId="43CB7710" w14:textId="77777777" w:rsidR="00DA605F" w:rsidRDefault="00DA605F" w:rsidP="00DA605F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1.35     1.92     2.02    2.92</w:t>
      </w:r>
    </w:p>
    <w:p w14:paraId="6FA3679E" w14:textId="77777777" w:rsidR="00EE1342" w:rsidRDefault="0050049D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A7738" w14:textId="77777777" w:rsidR="0050049D" w:rsidRDefault="0050049D" w:rsidP="008B432C">
      <w:r>
        <w:separator/>
      </w:r>
    </w:p>
  </w:endnote>
  <w:endnote w:type="continuationSeparator" w:id="0">
    <w:p w14:paraId="0393383C" w14:textId="77777777" w:rsidR="0050049D" w:rsidRDefault="0050049D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8815F" w14:textId="77777777" w:rsidR="0050049D" w:rsidRDefault="0050049D" w:rsidP="008B432C">
      <w:r>
        <w:separator/>
      </w:r>
    </w:p>
  </w:footnote>
  <w:footnote w:type="continuationSeparator" w:id="0">
    <w:p w14:paraId="486B6178" w14:textId="77777777" w:rsidR="0050049D" w:rsidRDefault="0050049D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9C395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96D6D" wp14:editId="1327AE4A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0A8E"/>
    <w:multiLevelType w:val="hybridMultilevel"/>
    <w:tmpl w:val="FD52F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5F"/>
    <w:rsid w:val="000C5D8D"/>
    <w:rsid w:val="00224830"/>
    <w:rsid w:val="003B73C3"/>
    <w:rsid w:val="004A0153"/>
    <w:rsid w:val="0050049D"/>
    <w:rsid w:val="008B432C"/>
    <w:rsid w:val="00CA7EA5"/>
    <w:rsid w:val="00D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D4C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605F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DA605F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30</Words>
  <Characters>177</Characters>
  <Application>Microsoft Macintosh Word</Application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2017-05-22T13:12:00Z</dcterms:created>
  <dcterms:modified xsi:type="dcterms:W3CDTF">2017-05-22T13:12:00Z</dcterms:modified>
</cp:coreProperties>
</file>