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11BB8" w14:textId="77777777" w:rsidR="00872062" w:rsidRPr="00596090" w:rsidRDefault="00872062" w:rsidP="00872062">
      <w:pPr>
        <w:rPr>
          <w:rFonts w:ascii="Tahoma" w:hAnsi="Tahoma" w:cs="Tahoma"/>
        </w:rPr>
      </w:pPr>
      <w:r>
        <w:rPr>
          <w:rFonts w:ascii="Tahoma" w:hAnsi="Tahoma" w:cs="Tahoma"/>
          <w:b/>
          <w:sz w:val="24"/>
        </w:rPr>
        <w:t>M1d</w:t>
      </w:r>
      <w:r w:rsidRPr="00596090">
        <w:rPr>
          <w:rFonts w:ascii="Tahoma" w:hAnsi="Tahoma" w:cs="Tahoma"/>
          <w:b/>
          <w:sz w:val="24"/>
        </w:rPr>
        <w:t>: Test</w:t>
      </w:r>
      <w:r>
        <w:rPr>
          <w:rFonts w:ascii="Tahoma" w:hAnsi="Tahoma" w:cs="Tahoma"/>
          <w:b/>
          <w:sz w:val="24"/>
        </w:rPr>
        <w:t xml:space="preserve"> 3</w:t>
      </w:r>
    </w:p>
    <w:p w14:paraId="73D104D5" w14:textId="77777777" w:rsidR="00872062" w:rsidRPr="008027A7" w:rsidRDefault="00872062" w:rsidP="00872062">
      <w:pPr>
        <w:pStyle w:val="ListParagraph"/>
        <w:ind w:left="1440"/>
        <w:rPr>
          <w:rFonts w:ascii="Tahoma" w:hAnsi="Tahoma" w:cs="Tahoma"/>
        </w:rPr>
      </w:pPr>
    </w:p>
    <w:p w14:paraId="34B358EA" w14:textId="77777777" w:rsidR="00872062" w:rsidRDefault="00872062" w:rsidP="00872062">
      <w:pPr>
        <w:pStyle w:val="ListParagraph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Round each decimal to the nearest hundredth:</w:t>
      </w:r>
    </w:p>
    <w:p w14:paraId="5F66EB63" w14:textId="77777777" w:rsidR="00872062" w:rsidRDefault="00872062" w:rsidP="00872062">
      <w:pPr>
        <w:pStyle w:val="ListParagraph"/>
        <w:numPr>
          <w:ilvl w:val="1"/>
          <w:numId w:val="1"/>
        </w:numPr>
        <w:spacing w:after="200" w:line="276" w:lineRule="auto"/>
        <w:ind w:right="6474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6.014</w:t>
      </w:r>
    </w:p>
    <w:p w14:paraId="0A6121C4" w14:textId="77777777" w:rsidR="00872062" w:rsidRDefault="00872062" w:rsidP="00872062">
      <w:pPr>
        <w:pStyle w:val="ListParagraph"/>
        <w:numPr>
          <w:ilvl w:val="1"/>
          <w:numId w:val="1"/>
        </w:numPr>
        <w:spacing w:after="200" w:line="276" w:lineRule="auto"/>
        <w:ind w:right="6474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9.522</w:t>
      </w:r>
    </w:p>
    <w:p w14:paraId="4B5905CA" w14:textId="77777777" w:rsidR="00872062" w:rsidRPr="00D71EA3" w:rsidRDefault="00872062" w:rsidP="00872062">
      <w:pPr>
        <w:pStyle w:val="ListParagraph"/>
        <w:numPr>
          <w:ilvl w:val="1"/>
          <w:numId w:val="1"/>
        </w:numPr>
        <w:spacing w:after="200" w:line="276" w:lineRule="auto"/>
        <w:ind w:right="6474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36</w:t>
      </w:r>
      <w:r w:rsidRPr="00D71EA3">
        <w:rPr>
          <w:rFonts w:ascii="Tahoma" w:hAnsi="Tahoma" w:cs="Tahoma"/>
        </w:rPr>
        <w:t>7.756</w:t>
      </w:r>
    </w:p>
    <w:p w14:paraId="313FE8F4" w14:textId="77777777" w:rsidR="00872062" w:rsidRDefault="00872062" w:rsidP="00872062">
      <w:pPr>
        <w:pStyle w:val="ListParagraph"/>
        <w:numPr>
          <w:ilvl w:val="1"/>
          <w:numId w:val="1"/>
        </w:numPr>
        <w:spacing w:after="200" w:line="276" w:lineRule="auto"/>
        <w:ind w:right="6474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4.068</w:t>
      </w:r>
    </w:p>
    <w:p w14:paraId="7BD8B8EC" w14:textId="77777777" w:rsidR="00872062" w:rsidRDefault="00872062" w:rsidP="00872062">
      <w:pPr>
        <w:pStyle w:val="ListParagraph"/>
        <w:numPr>
          <w:ilvl w:val="1"/>
          <w:numId w:val="1"/>
        </w:numPr>
        <w:spacing w:after="200" w:line="276" w:lineRule="auto"/>
        <w:ind w:right="6474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23.662</w:t>
      </w:r>
    </w:p>
    <w:p w14:paraId="443B1F3C" w14:textId="77777777" w:rsidR="00872062" w:rsidRDefault="00872062" w:rsidP="00872062">
      <w:pPr>
        <w:pStyle w:val="ListParagraph"/>
        <w:rPr>
          <w:rFonts w:ascii="Tahoma" w:hAnsi="Tahoma" w:cs="Tahoma"/>
        </w:rPr>
      </w:pPr>
    </w:p>
    <w:p w14:paraId="2B2A110C" w14:textId="77777777" w:rsidR="00872062" w:rsidRPr="00C72041" w:rsidRDefault="00872062" w:rsidP="00872062">
      <w:pPr>
        <w:pStyle w:val="ListParagraph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What is thirty-three point six seven rounded to the nearest tenth?</w:t>
      </w:r>
    </w:p>
    <w:p w14:paraId="07DCC172" w14:textId="77777777" w:rsidR="00EE1342" w:rsidRDefault="00C52FCD">
      <w:bookmarkStart w:id="0" w:name="_GoBack"/>
      <w:bookmarkEnd w:id="0"/>
    </w:p>
    <w:sectPr w:rsidR="00EE1342" w:rsidSect="003B73C3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E7FE5" w14:textId="77777777" w:rsidR="00C52FCD" w:rsidRDefault="00C52FCD" w:rsidP="008B432C">
      <w:r>
        <w:separator/>
      </w:r>
    </w:p>
  </w:endnote>
  <w:endnote w:type="continuationSeparator" w:id="0">
    <w:p w14:paraId="22D87ED9" w14:textId="77777777" w:rsidR="00C52FCD" w:rsidRDefault="00C52FCD" w:rsidP="008B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493E3" w14:textId="77777777" w:rsidR="00C52FCD" w:rsidRDefault="00C52FCD" w:rsidP="008B432C">
      <w:r>
        <w:separator/>
      </w:r>
    </w:p>
  </w:footnote>
  <w:footnote w:type="continuationSeparator" w:id="0">
    <w:p w14:paraId="21DFE3B6" w14:textId="77777777" w:rsidR="00C52FCD" w:rsidRDefault="00C52FCD" w:rsidP="008B4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EFBB1" w14:textId="77777777" w:rsidR="008B432C" w:rsidRDefault="008B432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9317F5" wp14:editId="3E0B1667">
          <wp:simplePos x="0" y="0"/>
          <wp:positionH relativeFrom="column">
            <wp:posOffset>5309235</wp:posOffset>
          </wp:positionH>
          <wp:positionV relativeFrom="paragraph">
            <wp:posOffset>-340360</wp:posOffset>
          </wp:positionV>
          <wp:extent cx="1149350" cy="921385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XL primar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92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36716"/>
    <w:multiLevelType w:val="hybridMultilevel"/>
    <w:tmpl w:val="FD52F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62"/>
    <w:rsid w:val="000C5D8D"/>
    <w:rsid w:val="00224830"/>
    <w:rsid w:val="003B73C3"/>
    <w:rsid w:val="004A0153"/>
    <w:rsid w:val="00872062"/>
    <w:rsid w:val="008B432C"/>
    <w:rsid w:val="00C52FCD"/>
    <w:rsid w:val="00CA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EC033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2062"/>
    <w:pPr>
      <w:spacing w:after="200" w:line="276" w:lineRule="auto"/>
    </w:pPr>
    <w:rPr>
      <w:rFonts w:eastAsiaTheme="minorEastAsia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32C"/>
  </w:style>
  <w:style w:type="paragraph" w:styleId="Footer">
    <w:name w:val="footer"/>
    <w:basedOn w:val="Normal"/>
    <w:link w:val="Foot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32C"/>
  </w:style>
  <w:style w:type="paragraph" w:styleId="ListParagraph">
    <w:name w:val="List Paragraph"/>
    <w:basedOn w:val="Normal"/>
    <w:uiPriority w:val="99"/>
    <w:qFormat/>
    <w:rsid w:val="00872062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mabell/Library/Group%20Containers/UBF8T346G9.Office/User%20Content.localized/Templates.localized/Pri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Primary.dotx</Template>
  <TotalTime>0</TotalTime>
  <Pages>1</Pages>
  <Words>26</Words>
  <Characters>153</Characters>
  <Application>Microsoft Macintosh Word</Application>
  <DocSecurity>0</DocSecurity>
  <Lines>1</Lines>
  <Paragraphs>1</Paragraphs>
  <ScaleCrop>false</ScaleCrop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2017-05-22T13:12:00Z</dcterms:created>
  <dcterms:modified xsi:type="dcterms:W3CDTF">2017-05-22T13:13:00Z</dcterms:modified>
</cp:coreProperties>
</file>