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C1604" w14:textId="77777777" w:rsidR="00B55CFC" w:rsidRDefault="00B55CFC" w:rsidP="00B55CFC">
      <w:pPr>
        <w:pStyle w:val="NoSpacing"/>
        <w:spacing w:line="360" w:lineRule="auto"/>
        <w:rPr>
          <w:rFonts w:ascii="Tahoma" w:hAnsi="Tahoma" w:cs="Tahoma"/>
        </w:rPr>
      </w:pPr>
    </w:p>
    <w:p w14:paraId="7035770F" w14:textId="77777777" w:rsidR="00B55CFC" w:rsidRPr="00D511B2" w:rsidRDefault="00B55CFC" w:rsidP="00B55CFC">
      <w:pPr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M2c: Test 3</w:t>
      </w:r>
    </w:p>
    <w:p w14:paraId="4E2571F6" w14:textId="77777777" w:rsidR="00B55CFC" w:rsidRDefault="00B55CFC" w:rsidP="00B55CFC">
      <w:pPr>
        <w:pStyle w:val="NoSpacing"/>
        <w:spacing w:line="360" w:lineRule="auto"/>
        <w:rPr>
          <w:rFonts w:ascii="Tahoma" w:hAnsi="Tahoma" w:cs="Tahoma"/>
        </w:rPr>
      </w:pPr>
    </w:p>
    <w:p w14:paraId="0D91B96C" w14:textId="77777777" w:rsidR="00B55CFC" w:rsidRDefault="00B55CFC" w:rsidP="00B55CFC">
      <w:pPr>
        <w:pStyle w:val="NoSpacing"/>
        <w:numPr>
          <w:ilvl w:val="0"/>
          <w:numId w:val="1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463 + 708 = </w:t>
      </w:r>
    </w:p>
    <w:p w14:paraId="2A83098D" w14:textId="77777777" w:rsidR="00B55CFC" w:rsidRDefault="00B55CFC" w:rsidP="00B55CFC">
      <w:pPr>
        <w:pStyle w:val="NoSpacing"/>
        <w:numPr>
          <w:ilvl w:val="0"/>
          <w:numId w:val="1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Add 2034mm, 207mm and 38mm</w:t>
      </w:r>
    </w:p>
    <w:p w14:paraId="00122B3C" w14:textId="77777777" w:rsidR="00B55CFC" w:rsidRDefault="00B55CFC" w:rsidP="00B55CFC">
      <w:pPr>
        <w:pStyle w:val="NoSpacing"/>
        <w:numPr>
          <w:ilvl w:val="0"/>
          <w:numId w:val="1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3</w:t>
      </w:r>
      <w:r w:rsidRPr="00D95E72">
        <w:rPr>
          <w:rFonts w:ascii="Tahoma" w:hAnsi="Tahoma" w:cs="Tahoma"/>
          <w:sz w:val="28"/>
        </w:rPr>
        <w:sym w:font="Wingdings" w:char="F06F"/>
      </w:r>
      <w:r>
        <w:rPr>
          <w:rFonts w:ascii="Tahoma" w:hAnsi="Tahoma" w:cs="Tahoma"/>
        </w:rPr>
        <w:t>8 + 49</w:t>
      </w:r>
      <w:r w:rsidRPr="00D95E72">
        <w:rPr>
          <w:rFonts w:ascii="Tahoma" w:hAnsi="Tahoma" w:cs="Tahoma"/>
          <w:sz w:val="28"/>
        </w:rPr>
        <w:sym w:font="Wingdings" w:char="F06F"/>
      </w:r>
      <w:r>
        <w:rPr>
          <w:rFonts w:ascii="Tahoma" w:hAnsi="Tahoma" w:cs="Tahoma"/>
        </w:rPr>
        <w:t xml:space="preserve"> = 852</w:t>
      </w:r>
    </w:p>
    <w:p w14:paraId="54115B70" w14:textId="77777777" w:rsidR="00B55CFC" w:rsidRPr="00951CBF" w:rsidRDefault="00B55CFC" w:rsidP="00B55CFC">
      <w:pPr>
        <w:pStyle w:val="NoSpacing"/>
        <w:numPr>
          <w:ilvl w:val="0"/>
          <w:numId w:val="1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Find the total of £459, £298 and £458</w:t>
      </w:r>
    </w:p>
    <w:p w14:paraId="38EDABD6" w14:textId="77777777" w:rsidR="00EE1342" w:rsidRDefault="000F4F7A">
      <w:bookmarkStart w:id="0" w:name="_GoBack"/>
      <w:bookmarkEnd w:id="0"/>
    </w:p>
    <w:sectPr w:rsidR="00EE1342" w:rsidSect="003B73C3">
      <w:headerReference w:type="default" r:id="rId7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D3F562" w14:textId="77777777" w:rsidR="000F4F7A" w:rsidRDefault="000F4F7A" w:rsidP="008B432C">
      <w:r>
        <w:separator/>
      </w:r>
    </w:p>
  </w:endnote>
  <w:endnote w:type="continuationSeparator" w:id="0">
    <w:p w14:paraId="5C52CE16" w14:textId="77777777" w:rsidR="000F4F7A" w:rsidRDefault="000F4F7A" w:rsidP="008B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651C5F" w14:textId="77777777" w:rsidR="000F4F7A" w:rsidRDefault="000F4F7A" w:rsidP="008B432C">
      <w:r>
        <w:separator/>
      </w:r>
    </w:p>
  </w:footnote>
  <w:footnote w:type="continuationSeparator" w:id="0">
    <w:p w14:paraId="5CD0CB02" w14:textId="77777777" w:rsidR="000F4F7A" w:rsidRDefault="000F4F7A" w:rsidP="008B432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373AD2" w14:textId="77777777" w:rsidR="008B432C" w:rsidRDefault="008B432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E6631CC" wp14:editId="71913413">
          <wp:simplePos x="0" y="0"/>
          <wp:positionH relativeFrom="column">
            <wp:posOffset>5309235</wp:posOffset>
          </wp:positionH>
          <wp:positionV relativeFrom="paragraph">
            <wp:posOffset>-340360</wp:posOffset>
          </wp:positionV>
          <wp:extent cx="1149350" cy="921385"/>
          <wp:effectExtent l="0" t="0" r="0" b="0"/>
          <wp:wrapSquare wrapText="bothSides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XL primary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350" cy="921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A53DFE"/>
    <w:multiLevelType w:val="hybridMultilevel"/>
    <w:tmpl w:val="6C72EF0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CFC"/>
    <w:rsid w:val="000C5D8D"/>
    <w:rsid w:val="000F4F7A"/>
    <w:rsid w:val="00224830"/>
    <w:rsid w:val="003B73C3"/>
    <w:rsid w:val="004A0153"/>
    <w:rsid w:val="008B432C"/>
    <w:rsid w:val="00B55CFC"/>
    <w:rsid w:val="00CA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51C7D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55CFC"/>
    <w:pPr>
      <w:spacing w:after="200" w:line="276" w:lineRule="auto"/>
    </w:pPr>
    <w:rPr>
      <w:rFonts w:eastAsiaTheme="minorEastAsia"/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3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432C"/>
  </w:style>
  <w:style w:type="paragraph" w:styleId="Footer">
    <w:name w:val="footer"/>
    <w:basedOn w:val="Normal"/>
    <w:link w:val="FooterChar"/>
    <w:uiPriority w:val="99"/>
    <w:unhideWhenUsed/>
    <w:rsid w:val="008B43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432C"/>
  </w:style>
  <w:style w:type="paragraph" w:styleId="NoSpacing">
    <w:name w:val="No Spacing"/>
    <w:uiPriority w:val="99"/>
    <w:qFormat/>
    <w:rsid w:val="00B55CFC"/>
    <w:rPr>
      <w:rFonts w:ascii="Calibri" w:eastAsia="Calibri" w:hAnsi="Calibri" w:cs="Times New Roman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mmabell/Library/Group%20Containers/UBF8T346G9.Office/User%20Content.localized/Templates.localized/Primar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Primary.dotx</Template>
  <TotalTime>0</TotalTime>
  <Pages>1</Pages>
  <Words>16</Words>
  <Characters>93</Characters>
  <Application>Microsoft Macintosh Word</Application>
  <DocSecurity>0</DocSecurity>
  <Lines>1</Lines>
  <Paragraphs>1</Paragraphs>
  <ScaleCrop>false</ScaleCrop>
  <LinksUpToDate>false</LinksUpToDate>
  <CharactersWithSpaces>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2017-05-25T13:22:00Z</dcterms:created>
  <dcterms:modified xsi:type="dcterms:W3CDTF">2017-05-25T13:22:00Z</dcterms:modified>
</cp:coreProperties>
</file>