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20D40" w14:textId="77777777" w:rsidR="00101AEA" w:rsidRDefault="00101AEA" w:rsidP="00101AE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M2e</w:t>
      </w:r>
      <w:r w:rsidRPr="0002046D">
        <w:rPr>
          <w:rFonts w:ascii="Tahoma" w:hAnsi="Tahoma" w:cs="Tahoma"/>
          <w:b/>
          <w:sz w:val="24"/>
        </w:rPr>
        <w:t>: Test 1</w:t>
      </w:r>
    </w:p>
    <w:p w14:paraId="75430988" w14:textId="77777777" w:rsidR="00101AEA" w:rsidRPr="0002046D" w:rsidRDefault="00101AEA" w:rsidP="00101AE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</w:p>
    <w:p w14:paraId="27D18E39" w14:textId="77777777" w:rsidR="00101AEA" w:rsidRDefault="00101AEA" w:rsidP="00101AE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18.24 + 21.8 + 4.96</w:t>
      </w:r>
    </w:p>
    <w:p w14:paraId="2D49E604" w14:textId="77777777" w:rsidR="00101AEA" w:rsidRDefault="00101AEA" w:rsidP="00101AE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070A01F8" w14:textId="77777777" w:rsidR="00101AEA" w:rsidRDefault="00101AEA" w:rsidP="00101AE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22.2 + 1.45 + 32.1</w:t>
      </w:r>
    </w:p>
    <w:p w14:paraId="25FA4AC2" w14:textId="77777777" w:rsidR="00101AEA" w:rsidRDefault="00101AEA" w:rsidP="00101AE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0E12A8C8" w14:textId="77777777" w:rsidR="00101AEA" w:rsidRDefault="00101AEA" w:rsidP="00101AE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Find the total of £31.60, £2.74 and £65.93</w:t>
      </w:r>
    </w:p>
    <w:p w14:paraId="7CE1ABE3" w14:textId="77777777" w:rsidR="00101AEA" w:rsidRDefault="00101AEA" w:rsidP="00101AE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788C1C3F" w14:textId="77777777" w:rsidR="00101AEA" w:rsidRDefault="00101AEA" w:rsidP="00101AE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What is the sum of 33.6, 45.6 and 32.7?</w:t>
      </w:r>
    </w:p>
    <w:p w14:paraId="32249599" w14:textId="77777777" w:rsidR="00EE1342" w:rsidRDefault="00CD7F48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6056F" w14:textId="77777777" w:rsidR="00CD7F48" w:rsidRDefault="00CD7F48" w:rsidP="008B432C">
      <w:r>
        <w:separator/>
      </w:r>
    </w:p>
  </w:endnote>
  <w:endnote w:type="continuationSeparator" w:id="0">
    <w:p w14:paraId="41C00DD7" w14:textId="77777777" w:rsidR="00CD7F48" w:rsidRDefault="00CD7F48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C64E" w14:textId="77777777" w:rsidR="00CD7F48" w:rsidRDefault="00CD7F48" w:rsidP="008B432C">
      <w:r>
        <w:separator/>
      </w:r>
    </w:p>
  </w:footnote>
  <w:footnote w:type="continuationSeparator" w:id="0">
    <w:p w14:paraId="6030CDE5" w14:textId="77777777" w:rsidR="00CD7F48" w:rsidRDefault="00CD7F48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11BEC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32948F" wp14:editId="0E7A208C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14909"/>
    <w:multiLevelType w:val="hybridMultilevel"/>
    <w:tmpl w:val="3F120F5C"/>
    <w:lvl w:ilvl="0" w:tplc="080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EA"/>
    <w:rsid w:val="000C5D8D"/>
    <w:rsid w:val="00101AEA"/>
    <w:rsid w:val="00224830"/>
    <w:rsid w:val="003B73C3"/>
    <w:rsid w:val="004A0153"/>
    <w:rsid w:val="008B432C"/>
    <w:rsid w:val="00CA7EA5"/>
    <w:rsid w:val="00C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284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101AE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20</Words>
  <Characters>119</Characters>
  <Application>Microsoft Macintosh Word</Application>
  <DocSecurity>0</DocSecurity>
  <Lines>1</Lines>
  <Paragraphs>1</Paragraphs>
  <ScaleCrop>false</ScaleCrop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2017-05-25T13:27:00Z</dcterms:created>
  <dcterms:modified xsi:type="dcterms:W3CDTF">2017-05-25T13:27:00Z</dcterms:modified>
</cp:coreProperties>
</file>